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0E2" w:rsidRDefault="00FE70E2" w:rsidP="00FE70E2">
      <w:r>
        <w:rPr>
          <w:rFonts w:hint="eastAsia"/>
        </w:rPr>
        <w:t>別記第２号様式の２（第４条の２関係）</w:t>
      </w:r>
    </w:p>
    <w:p w:rsidR="00FE70E2" w:rsidRDefault="00FE70E2" w:rsidP="00FE70E2"/>
    <w:p w:rsidR="00FE70E2" w:rsidRDefault="00FE70E2" w:rsidP="00FE70E2">
      <w:pPr>
        <w:jc w:val="center"/>
      </w:pPr>
      <w:r>
        <w:rPr>
          <w:rFonts w:hint="eastAsia"/>
        </w:rPr>
        <w:t>譲渡による承継届出書</w:t>
      </w:r>
    </w:p>
    <w:p w:rsidR="00FE70E2" w:rsidRDefault="00FE70E2" w:rsidP="00FE70E2"/>
    <w:p w:rsidR="00FE70E2" w:rsidRDefault="00FE70E2" w:rsidP="00FE70E2">
      <w:pPr>
        <w:jc w:val="right"/>
      </w:pPr>
      <w:r>
        <w:rPr>
          <w:rFonts w:hint="eastAsia"/>
        </w:rPr>
        <w:t>年　　月　　日</w:t>
      </w:r>
    </w:p>
    <w:p w:rsidR="00FE70E2" w:rsidRDefault="00FE70E2" w:rsidP="00FE70E2">
      <w:r>
        <w:rPr>
          <w:rFonts w:hint="eastAsia"/>
        </w:rPr>
        <w:t xml:space="preserve">　北海道八雲保健所長　様</w:t>
      </w:r>
    </w:p>
    <w:p w:rsidR="00FE70E2" w:rsidRDefault="00FE70E2" w:rsidP="00FE70E2"/>
    <w:p w:rsidR="00FE70E2" w:rsidRDefault="00FE70E2" w:rsidP="00FE70E2">
      <w:pPr>
        <w:ind w:rightChars="2024" w:right="4250"/>
        <w:jc w:val="right"/>
      </w:pPr>
      <w:r>
        <w:rPr>
          <w:rFonts w:hint="eastAsia"/>
        </w:rPr>
        <w:t>住</w:t>
      </w:r>
      <w:r>
        <w:rPr>
          <w:rFonts w:hint="eastAsia"/>
        </w:rPr>
        <w:t xml:space="preserve">　</w:t>
      </w:r>
      <w:r>
        <w:rPr>
          <w:rFonts w:hint="eastAsia"/>
        </w:rPr>
        <w:t xml:space="preserve">　所</w:t>
      </w:r>
    </w:p>
    <w:p w:rsidR="00FE70E2" w:rsidRDefault="00FE70E2" w:rsidP="00FE70E2">
      <w:pPr>
        <w:ind w:rightChars="2024" w:right="4250"/>
        <w:jc w:val="right"/>
      </w:pPr>
      <w:r>
        <w:rPr>
          <w:rFonts w:hint="eastAsia"/>
        </w:rPr>
        <w:t>届出者　　氏</w:t>
      </w:r>
      <w:r>
        <w:rPr>
          <w:rFonts w:hint="eastAsia"/>
        </w:rPr>
        <w:t xml:space="preserve">　</w:t>
      </w:r>
      <w:r>
        <w:rPr>
          <w:rFonts w:hint="eastAsia"/>
        </w:rPr>
        <w:t xml:space="preserve">　名</w:t>
      </w:r>
    </w:p>
    <w:p w:rsidR="00FE70E2" w:rsidRDefault="00FE70E2" w:rsidP="00FE70E2">
      <w:pPr>
        <w:ind w:rightChars="2024" w:right="4250"/>
        <w:jc w:val="right"/>
      </w:pPr>
      <w:r>
        <w:rPr>
          <w:rFonts w:hint="eastAsia"/>
        </w:rPr>
        <w:t>電話番号</w:t>
      </w:r>
    </w:p>
    <w:p w:rsidR="00FE70E2" w:rsidRDefault="00FE70E2" w:rsidP="00FE70E2">
      <w:pPr>
        <w:ind w:rightChars="2024" w:right="4250"/>
        <w:jc w:val="right"/>
        <w:rPr>
          <w:rFonts w:hint="eastAsia"/>
        </w:rPr>
      </w:pPr>
      <w:r>
        <w:rPr>
          <w:rFonts w:hint="eastAsia"/>
        </w:rPr>
        <w:t>生年月日</w:t>
      </w:r>
    </w:p>
    <w:p w:rsidR="00FE70E2" w:rsidRPr="00FE70E2" w:rsidRDefault="00FE70E2" w:rsidP="00FE70E2">
      <w:pPr>
        <w:jc w:val="right"/>
        <w:rPr>
          <w:sz w:val="20"/>
        </w:rPr>
      </w:pPr>
      <w:r w:rsidRPr="00FE70E2">
        <w:rPr>
          <w:rFonts w:hint="eastAsia"/>
          <w:sz w:val="20"/>
        </w:rPr>
        <w:t>（法人にあっては、主たる事務所の所在地並びに名称及び代表者の氏名）</w:t>
      </w:r>
    </w:p>
    <w:p w:rsidR="00FE70E2" w:rsidRDefault="00FE70E2" w:rsidP="00FE70E2"/>
    <w:p w:rsidR="00FE70E2" w:rsidRDefault="00FE70E2" w:rsidP="00FE70E2">
      <w:r>
        <w:rPr>
          <w:rFonts w:hint="eastAsia"/>
        </w:rPr>
        <w:t xml:space="preserve">　譲渡により営業者の地位を承継したので、クリーニング業法第５条の３第２項の規定により、次のとおり届け出ます。</w:t>
      </w:r>
    </w:p>
    <w:p w:rsidR="00FE70E2" w:rsidRDefault="00FE70E2" w:rsidP="00FE70E2">
      <w:pPr>
        <w:jc w:val="center"/>
      </w:pPr>
      <w:r>
        <w:rPr>
          <w:rFonts w:hint="eastAsia"/>
        </w:rPr>
        <w:t>記</w:t>
      </w:r>
    </w:p>
    <w:p w:rsidR="00FE70E2" w:rsidRDefault="00FE70E2" w:rsidP="00FE70E2">
      <w:r>
        <w:rPr>
          <w:rFonts w:hint="eastAsia"/>
        </w:rPr>
        <w:t>１　営業を譲渡した者（譲渡人）の住所及び氏名（法人にあっては、主たる事務所の所</w:t>
      </w:r>
    </w:p>
    <w:p w:rsidR="00FE70E2" w:rsidRDefault="00FE70E2" w:rsidP="00FE70E2">
      <w:r>
        <w:rPr>
          <w:rFonts w:hint="eastAsia"/>
        </w:rPr>
        <w:t>在地並びに名称及び代表者の氏名）</w:t>
      </w:r>
    </w:p>
    <w:p w:rsidR="00FE70E2" w:rsidRDefault="00FE70E2" w:rsidP="00FE70E2"/>
    <w:p w:rsidR="00FE70E2" w:rsidRDefault="00FE70E2" w:rsidP="00FE70E2"/>
    <w:p w:rsidR="00FE70E2" w:rsidRDefault="00FE70E2" w:rsidP="00FE70E2">
      <w:r>
        <w:rPr>
          <w:rFonts w:hint="eastAsia"/>
        </w:rPr>
        <w:t>２　譲渡の年月日</w:t>
      </w:r>
    </w:p>
    <w:p w:rsidR="00FE70E2" w:rsidRDefault="00FE70E2" w:rsidP="00FE70E2"/>
    <w:p w:rsidR="00FE70E2" w:rsidRDefault="00FE70E2" w:rsidP="00FE70E2"/>
    <w:p w:rsidR="00FE70E2" w:rsidRDefault="00FE70E2" w:rsidP="00FE70E2">
      <w:r>
        <w:rPr>
          <w:rFonts w:hint="eastAsia"/>
        </w:rPr>
        <w:t>３　クリーニング所又は無店舗取次店の名称</w:t>
      </w:r>
    </w:p>
    <w:p w:rsidR="00FE70E2" w:rsidRPr="00FE70E2" w:rsidRDefault="00FE70E2" w:rsidP="00FE70E2"/>
    <w:p w:rsidR="00FE70E2" w:rsidRDefault="00FE70E2" w:rsidP="00FE70E2"/>
    <w:p w:rsidR="00FE70E2" w:rsidRDefault="00FE70E2" w:rsidP="00FE70E2">
      <w:r>
        <w:rPr>
          <w:rFonts w:hint="eastAsia"/>
        </w:rPr>
        <w:t>４　クリーニング所の所在地又は無店舗取次店の業務用車両の保管場所及び自動車登録</w:t>
      </w:r>
    </w:p>
    <w:p w:rsidR="00FE70E2" w:rsidRDefault="00FE70E2" w:rsidP="00FE70E2">
      <w:pPr>
        <w:ind w:firstLineChars="100" w:firstLine="210"/>
      </w:pPr>
      <w:r>
        <w:rPr>
          <w:rFonts w:hint="eastAsia"/>
        </w:rPr>
        <w:t>番号若しくは車両番号</w:t>
      </w:r>
    </w:p>
    <w:p w:rsidR="00FE70E2" w:rsidRDefault="00FE70E2">
      <w:pPr>
        <w:widowControl/>
        <w:jc w:val="left"/>
      </w:pPr>
      <w:r>
        <w:br w:type="page"/>
      </w:r>
    </w:p>
    <w:p w:rsidR="00FE70E2" w:rsidRDefault="00FE70E2" w:rsidP="00FE70E2">
      <w:r>
        <w:rPr>
          <w:rFonts w:hint="eastAsia"/>
        </w:rPr>
        <w:lastRenderedPageBreak/>
        <w:t>添付書類</w:t>
      </w:r>
    </w:p>
    <w:p w:rsidR="00FE70E2" w:rsidRDefault="00FE70E2" w:rsidP="00FE70E2">
      <w:r>
        <w:rPr>
          <w:rFonts w:hint="eastAsia"/>
        </w:rPr>
        <w:t>１　営業の譲渡が行われたことを証する書類</w:t>
      </w:r>
    </w:p>
    <w:p w:rsidR="00FE70E2" w:rsidRDefault="00FE70E2" w:rsidP="00FE70E2">
      <w:pPr>
        <w:ind w:left="210" w:hangingChars="100" w:hanging="210"/>
      </w:pPr>
      <w:bookmarkStart w:id="0" w:name="_GoBack"/>
      <w:bookmarkEnd w:id="0"/>
      <w:r>
        <w:rPr>
          <w:rFonts w:hint="eastAsia"/>
        </w:rPr>
        <w:t>２　他にクリーニング所を開設し、又は無店舗取次店を営んでいるときは、当該クリーニング所又は無店舗取次店ごとの次に掲げる事項を記載した書類</w:t>
      </w:r>
    </w:p>
    <w:p w:rsidR="00FE70E2" w:rsidRDefault="00FE70E2" w:rsidP="00FE70E2">
      <w:pPr>
        <w:ind w:firstLineChars="100" w:firstLine="210"/>
      </w:pPr>
      <w:r>
        <w:t>(１)　クリーニング所又は無店舗取次店の名称</w:t>
      </w:r>
    </w:p>
    <w:p w:rsidR="00FE70E2" w:rsidRDefault="00FE70E2" w:rsidP="00FE70E2">
      <w:pPr>
        <w:ind w:leftChars="100" w:left="630" w:hangingChars="200" w:hanging="420"/>
      </w:pPr>
      <w:r>
        <w:t>(２)　クリーニング所の所在地又は無店舗取次店の業務用車両の保管場所及び自動車登録番号若しくは車両番号</w:t>
      </w:r>
    </w:p>
    <w:p w:rsidR="00FE70E2" w:rsidRDefault="00FE70E2" w:rsidP="00FE70E2">
      <w:pPr>
        <w:ind w:firstLineChars="100" w:firstLine="210"/>
      </w:pPr>
      <w:r>
        <w:t>(３)　従事者数</w:t>
      </w:r>
    </w:p>
    <w:p w:rsidR="00C64538" w:rsidRPr="00BF172A" w:rsidRDefault="00FE70E2" w:rsidP="00FE70E2">
      <w:pPr>
        <w:ind w:firstLineChars="100" w:firstLine="210"/>
      </w:pPr>
      <w:r>
        <w:t>(４)　従事者中にクリーニング師のある場合は、その氏名</w:t>
      </w:r>
    </w:p>
    <w:sectPr w:rsidR="00C64538" w:rsidRPr="00BF172A" w:rsidSect="00BF172A">
      <w:pgSz w:w="11906" w:h="16838" w:code="9"/>
      <w:pgMar w:top="1701" w:right="1701" w:bottom="1418" w:left="1701" w:header="301"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6E1" w:rsidRDefault="006516E1" w:rsidP="00BF172A">
      <w:r>
        <w:separator/>
      </w:r>
    </w:p>
  </w:endnote>
  <w:endnote w:type="continuationSeparator" w:id="0">
    <w:p w:rsidR="006516E1" w:rsidRDefault="006516E1" w:rsidP="00BF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6E1" w:rsidRDefault="006516E1" w:rsidP="00BF172A">
      <w:r>
        <w:separator/>
      </w:r>
    </w:p>
  </w:footnote>
  <w:footnote w:type="continuationSeparator" w:id="0">
    <w:p w:rsidR="006516E1" w:rsidRDefault="006516E1" w:rsidP="00BF1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E2"/>
    <w:rsid w:val="001C672B"/>
    <w:rsid w:val="006516E1"/>
    <w:rsid w:val="006776B2"/>
    <w:rsid w:val="00736EE8"/>
    <w:rsid w:val="00A06683"/>
    <w:rsid w:val="00BF172A"/>
    <w:rsid w:val="00C9180C"/>
    <w:rsid w:val="00FE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1B5BCA"/>
  <w15:chartTrackingRefBased/>
  <w15:docId w15:val="{24E88C87-691A-4BD1-8282-31E27679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72A"/>
    <w:pPr>
      <w:tabs>
        <w:tab w:val="center" w:pos="4252"/>
        <w:tab w:val="right" w:pos="8504"/>
      </w:tabs>
      <w:snapToGrid w:val="0"/>
    </w:pPr>
  </w:style>
  <w:style w:type="character" w:customStyle="1" w:styleId="a4">
    <w:name w:val="ヘッダー (文字)"/>
    <w:basedOn w:val="a0"/>
    <w:link w:val="a3"/>
    <w:uiPriority w:val="99"/>
    <w:rsid w:val="00BF172A"/>
  </w:style>
  <w:style w:type="paragraph" w:styleId="a5">
    <w:name w:val="footer"/>
    <w:basedOn w:val="a"/>
    <w:link w:val="a6"/>
    <w:uiPriority w:val="99"/>
    <w:unhideWhenUsed/>
    <w:rsid w:val="00BF172A"/>
    <w:pPr>
      <w:tabs>
        <w:tab w:val="center" w:pos="4252"/>
        <w:tab w:val="right" w:pos="8504"/>
      </w:tabs>
      <w:snapToGrid w:val="0"/>
    </w:pPr>
  </w:style>
  <w:style w:type="character" w:customStyle="1" w:styleId="a6">
    <w:name w:val="フッター (文字)"/>
    <w:basedOn w:val="a0"/>
    <w:link w:val="a5"/>
    <w:uiPriority w:val="99"/>
    <w:rsid w:val="00BF1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68829\Desktop\&#6534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＿.dotx</Template>
  <TotalTime>2</TotalTime>
  <Pages>2</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2023-12-14T07:19:00Z</dcterms:created>
  <dcterms:modified xsi:type="dcterms:W3CDTF">2023-12-14T07:21:00Z</dcterms:modified>
</cp:coreProperties>
</file>