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35" w:rsidRPr="00F21735" w:rsidRDefault="00F21735" w:rsidP="00D70D79">
      <w:pPr>
        <w:snapToGrid w:val="0"/>
      </w:pPr>
      <w:r w:rsidRPr="00F21735">
        <w:rPr>
          <w:rFonts w:hint="eastAsia"/>
        </w:rPr>
        <w:t>別記第１号様式（第７条関係）</w:t>
      </w:r>
    </w:p>
    <w:p w:rsidR="00F21735" w:rsidRPr="00F21735" w:rsidRDefault="00F21735" w:rsidP="00D70D79">
      <w:pPr>
        <w:snapToGrid w:val="0"/>
      </w:pPr>
    </w:p>
    <w:p w:rsidR="00F21735" w:rsidRDefault="00F21735" w:rsidP="00D70D79">
      <w:pPr>
        <w:snapToGrid w:val="0"/>
        <w:jc w:val="center"/>
      </w:pPr>
      <w:r w:rsidRPr="00F21735">
        <w:rPr>
          <w:rFonts w:hint="eastAsia"/>
        </w:rPr>
        <w:t>旅館業営業許可申請書</w:t>
      </w:r>
    </w:p>
    <w:p w:rsidR="00791EAA" w:rsidRPr="00F21735" w:rsidRDefault="00791EAA" w:rsidP="00791EAA">
      <w:pPr>
        <w:snapToGrid w:val="0"/>
        <w:rPr>
          <w:rFonts w:hint="eastAsia"/>
        </w:rPr>
      </w:pPr>
      <w:bookmarkStart w:id="0" w:name="_GoBack"/>
      <w:bookmarkEnd w:id="0"/>
    </w:p>
    <w:p w:rsidR="00F21735" w:rsidRPr="00F21735" w:rsidRDefault="00D70D79" w:rsidP="00D70D79">
      <w:pPr>
        <w:snapToGrid w:val="0"/>
        <w:jc w:val="right"/>
      </w:pPr>
      <w:r>
        <w:rPr>
          <w:rFonts w:hint="eastAsia"/>
        </w:rPr>
        <w:t>年　　月　　日</w:t>
      </w:r>
    </w:p>
    <w:p w:rsidR="00F21735" w:rsidRPr="00F21735" w:rsidRDefault="00F21735" w:rsidP="00D70D79">
      <w:pPr>
        <w:snapToGrid w:val="0"/>
      </w:pPr>
      <w:r w:rsidRPr="00F21735">
        <w:rPr>
          <w:rFonts w:hint="eastAsia"/>
        </w:rPr>
        <w:t xml:space="preserve">　北海道八雲保健所長　　　　　様</w:t>
      </w:r>
    </w:p>
    <w:p w:rsidR="00F21735" w:rsidRPr="00F21735" w:rsidRDefault="00F21735" w:rsidP="00D70D79">
      <w:pPr>
        <w:snapToGrid w:val="0"/>
      </w:pPr>
    </w:p>
    <w:p w:rsidR="00F21735" w:rsidRPr="00F21735" w:rsidRDefault="00F21735" w:rsidP="00D70D79">
      <w:pPr>
        <w:wordWrap w:val="0"/>
        <w:snapToGrid w:val="0"/>
        <w:ind w:rightChars="2024" w:right="4250"/>
        <w:jc w:val="right"/>
      </w:pPr>
      <w:r w:rsidRPr="00F21735">
        <w:rPr>
          <w:rFonts w:hint="eastAsia"/>
        </w:rPr>
        <w:t xml:space="preserve">住　</w:t>
      </w:r>
      <w:r w:rsidR="00DB58D9">
        <w:rPr>
          <w:rFonts w:hint="eastAsia"/>
        </w:rPr>
        <w:t xml:space="preserve">　</w:t>
      </w:r>
      <w:r w:rsidRPr="00F21735">
        <w:rPr>
          <w:rFonts w:hint="eastAsia"/>
        </w:rPr>
        <w:t>所</w:t>
      </w:r>
    </w:p>
    <w:p w:rsidR="00F21735" w:rsidRPr="00F21735" w:rsidRDefault="0003717D" w:rsidP="00D70D79">
      <w:pPr>
        <w:snapToGrid w:val="0"/>
        <w:ind w:rightChars="2024" w:right="4250"/>
        <w:jc w:val="right"/>
      </w:pPr>
      <w:r>
        <w:rPr>
          <w:rFonts w:hint="eastAsia"/>
        </w:rPr>
        <w:t xml:space="preserve">申請者　</w:t>
      </w:r>
      <w:r w:rsidR="00F21735" w:rsidRPr="00F21735">
        <w:rPr>
          <w:rFonts w:hint="eastAsia"/>
        </w:rPr>
        <w:t>電話</w:t>
      </w:r>
      <w:r>
        <w:rPr>
          <w:rFonts w:hint="eastAsia"/>
        </w:rPr>
        <w:t>番号</w:t>
      </w:r>
    </w:p>
    <w:p w:rsidR="00F21735" w:rsidRDefault="00F21735" w:rsidP="00D70D79">
      <w:pPr>
        <w:wordWrap w:val="0"/>
        <w:snapToGrid w:val="0"/>
        <w:ind w:rightChars="2024" w:right="4250"/>
        <w:jc w:val="right"/>
      </w:pPr>
      <w:r w:rsidRPr="00F21735">
        <w:rPr>
          <w:rFonts w:hint="eastAsia"/>
        </w:rPr>
        <w:t xml:space="preserve">氏　</w:t>
      </w:r>
      <w:r w:rsidR="00DB58D9">
        <w:rPr>
          <w:rFonts w:hint="eastAsia"/>
        </w:rPr>
        <w:t xml:space="preserve">　</w:t>
      </w:r>
      <w:r>
        <w:rPr>
          <w:rFonts w:hint="eastAsia"/>
        </w:rPr>
        <w:t>名</w:t>
      </w:r>
    </w:p>
    <w:p w:rsidR="00F21735" w:rsidRPr="00F21735" w:rsidRDefault="0003717D" w:rsidP="00D70D79">
      <w:pPr>
        <w:snapToGrid w:val="0"/>
        <w:ind w:rightChars="2024" w:right="4250"/>
        <w:jc w:val="right"/>
      </w:pPr>
      <w:r>
        <w:rPr>
          <w:rFonts w:hint="eastAsia"/>
        </w:rPr>
        <w:t>生年月日</w:t>
      </w:r>
    </w:p>
    <w:p w:rsidR="00F21735" w:rsidRPr="0003717D" w:rsidRDefault="00F21735" w:rsidP="00D70D79">
      <w:pPr>
        <w:snapToGrid w:val="0"/>
        <w:jc w:val="right"/>
        <w:rPr>
          <w:sz w:val="20"/>
        </w:rPr>
      </w:pPr>
      <w:r w:rsidRPr="0003717D">
        <w:rPr>
          <w:rFonts w:hint="eastAsia"/>
          <w:sz w:val="20"/>
        </w:rPr>
        <w:t>（法人にあっては、その名称、事務所所在地及び代表者の氏名）</w:t>
      </w:r>
    </w:p>
    <w:p w:rsidR="00F21735" w:rsidRPr="00F21735" w:rsidRDefault="00F21735" w:rsidP="00D70D79">
      <w:pPr>
        <w:snapToGrid w:val="0"/>
        <w:jc w:val="left"/>
      </w:pPr>
    </w:p>
    <w:p w:rsidR="00F21735" w:rsidRPr="00F21735" w:rsidRDefault="00F21735" w:rsidP="00D70D79">
      <w:pPr>
        <w:snapToGrid w:val="0"/>
      </w:pPr>
      <w:r w:rsidRPr="00F21735">
        <w:rPr>
          <w:rFonts w:hint="eastAsia"/>
        </w:rPr>
        <w:t xml:space="preserve">　旅館業法第３条第１項の規定により、次のとおり許可を受けたいので、申請します。</w:t>
      </w:r>
    </w:p>
    <w:p w:rsidR="00F21735" w:rsidRDefault="00F21735" w:rsidP="00D70D79">
      <w:pPr>
        <w:snapToGrid w:val="0"/>
      </w:pPr>
    </w:p>
    <w:p w:rsidR="00F21735" w:rsidRPr="00F21735" w:rsidRDefault="00F21735" w:rsidP="00D70D79">
      <w:pPr>
        <w:snapToGrid w:val="0"/>
      </w:pPr>
      <w:r w:rsidRPr="00F21735">
        <w:rPr>
          <w:rFonts w:hint="eastAsia"/>
        </w:rPr>
        <w:t>１　施設の名称及び所在地</w:t>
      </w:r>
    </w:p>
    <w:p w:rsidR="00F21735" w:rsidRPr="00F21735" w:rsidRDefault="00F21735" w:rsidP="00D70D79">
      <w:pPr>
        <w:snapToGrid w:val="0"/>
      </w:pPr>
    </w:p>
    <w:p w:rsidR="00F21735" w:rsidRPr="00F21735" w:rsidRDefault="00F21735" w:rsidP="00D70D79">
      <w:pPr>
        <w:snapToGrid w:val="0"/>
      </w:pPr>
    </w:p>
    <w:p w:rsidR="00F21735" w:rsidRPr="00F21735" w:rsidRDefault="00F21735" w:rsidP="00D70D79">
      <w:pPr>
        <w:snapToGrid w:val="0"/>
      </w:pPr>
      <w:r w:rsidRPr="00F21735">
        <w:rPr>
          <w:rFonts w:hint="eastAsia"/>
        </w:rPr>
        <w:t>２　営業の種別</w:t>
      </w:r>
    </w:p>
    <w:p w:rsidR="00F21735" w:rsidRPr="00F21735" w:rsidRDefault="00F21735" w:rsidP="00D70D79">
      <w:pPr>
        <w:snapToGrid w:val="0"/>
        <w:jc w:val="center"/>
        <w:rPr>
          <w:rFonts w:ascii="游ゴシック Medium" w:eastAsia="游ゴシック Medium" w:hAnsi="游ゴシック Medium"/>
        </w:rPr>
      </w:pPr>
      <w:r w:rsidRPr="00F21735">
        <w:rPr>
          <w:rFonts w:ascii="游ゴシック Medium" w:eastAsia="游ゴシック Medium" w:hAnsi="游ゴシック Medium" w:hint="eastAsia"/>
        </w:rPr>
        <w:t>旅館・ホテル　　　　　簡易宿所　　　　　下宿</w:t>
      </w:r>
    </w:p>
    <w:p w:rsidR="00F21735" w:rsidRPr="00F21735" w:rsidRDefault="00F21735" w:rsidP="00D70D79">
      <w:pPr>
        <w:snapToGrid w:val="0"/>
      </w:pPr>
    </w:p>
    <w:p w:rsidR="00F21735" w:rsidRDefault="00F21735" w:rsidP="00D70D79">
      <w:pPr>
        <w:snapToGrid w:val="0"/>
      </w:pPr>
      <w:r w:rsidRPr="00F21735">
        <w:rPr>
          <w:rFonts w:hint="eastAsia"/>
        </w:rPr>
        <w:t>３　施設が旅館業法施行規則第５条第１項各号のいずれかに該当するときは、その旨</w:t>
      </w:r>
    </w:p>
    <w:p w:rsidR="00DB58D9" w:rsidRPr="00F21735" w:rsidRDefault="00DB58D9" w:rsidP="00D70D79">
      <w:pPr>
        <w:snapToGrid w:val="0"/>
      </w:pPr>
    </w:p>
    <w:p w:rsidR="00F21735" w:rsidRPr="00F21735" w:rsidRDefault="00F21735" w:rsidP="00D70D79">
      <w:pPr>
        <w:snapToGrid w:val="0"/>
        <w:jc w:val="center"/>
        <w:rPr>
          <w:rFonts w:ascii="游ゴシック Medium" w:eastAsia="游ゴシック Medium" w:hAnsi="游ゴシック Medium"/>
        </w:rPr>
      </w:pPr>
      <w:r>
        <w:rPr>
          <w:rFonts w:ascii="游ゴシック Medium" w:eastAsia="游ゴシック Medium" w:hAnsi="游ゴシック Medium" w:hint="eastAsia"/>
        </w:rPr>
        <w:t>該当しない　　　　　該当する</w:t>
      </w:r>
    </w:p>
    <w:p w:rsidR="00F21735" w:rsidRPr="00F21735" w:rsidRDefault="00F21735" w:rsidP="00D70D79">
      <w:pPr>
        <w:snapToGrid w:val="0"/>
      </w:pPr>
    </w:p>
    <w:p w:rsidR="00F21735" w:rsidRPr="00F21735" w:rsidRDefault="00F21735" w:rsidP="009F35DF">
      <w:pPr>
        <w:snapToGrid w:val="0"/>
        <w:rPr>
          <w:rFonts w:ascii="游ゴシック Medium" w:eastAsia="游ゴシック Medium" w:hAnsi="游ゴシック Medium"/>
        </w:rPr>
      </w:pPr>
      <w:r w:rsidRPr="00F21735">
        <w:rPr>
          <w:rFonts w:hint="eastAsia"/>
        </w:rPr>
        <w:t>４　施設の構造設備の概要</w:t>
      </w:r>
      <w:r w:rsidR="009F35DF">
        <w:rPr>
          <w:rFonts w:hint="eastAsia"/>
        </w:rPr>
        <w:t xml:space="preserve">　　　</w:t>
      </w:r>
      <w:r>
        <w:rPr>
          <w:rFonts w:ascii="游ゴシック Medium" w:eastAsia="游ゴシック Medium" w:hAnsi="游ゴシック Medium" w:hint="eastAsia"/>
        </w:rPr>
        <w:t>別紙のとおり</w:t>
      </w:r>
    </w:p>
    <w:p w:rsidR="00F21735" w:rsidRPr="00F21735" w:rsidRDefault="00F21735" w:rsidP="00D70D79">
      <w:pPr>
        <w:snapToGrid w:val="0"/>
      </w:pPr>
    </w:p>
    <w:p w:rsidR="00F21735" w:rsidRPr="00F21735" w:rsidRDefault="00F21735" w:rsidP="00D70D79">
      <w:pPr>
        <w:snapToGrid w:val="0"/>
        <w:ind w:left="210" w:hangingChars="100" w:hanging="210"/>
      </w:pPr>
      <w:r w:rsidRPr="00F21735">
        <w:rPr>
          <w:rFonts w:hint="eastAsia"/>
        </w:rPr>
        <w:t>５　旅館業法第３条第２項各号のいずれかに該当することの有無及び該当するときは、その内容</w:t>
      </w:r>
    </w:p>
    <w:p w:rsidR="00D622DA" w:rsidRPr="00F21735" w:rsidRDefault="00D622DA" w:rsidP="00D70D79">
      <w:pPr>
        <w:snapToGrid w:val="0"/>
        <w:jc w:val="center"/>
        <w:rPr>
          <w:rFonts w:ascii="游ゴシック Medium" w:eastAsia="游ゴシック Medium" w:hAnsi="游ゴシック Medium"/>
        </w:rPr>
      </w:pPr>
      <w:r>
        <w:rPr>
          <w:rFonts w:ascii="游ゴシック Medium" w:eastAsia="游ゴシック Medium" w:hAnsi="游ゴシック Medium" w:hint="eastAsia"/>
        </w:rPr>
        <w:t>該当しない　　　　　該当する（第　　　　　号）</w:t>
      </w:r>
    </w:p>
    <w:p w:rsidR="00F21735" w:rsidRDefault="00F21735" w:rsidP="00D70D79">
      <w:pPr>
        <w:snapToGrid w:val="0"/>
      </w:pPr>
    </w:p>
    <w:p w:rsidR="009F35DF" w:rsidRPr="00D622DA" w:rsidRDefault="009F35DF" w:rsidP="00D70D79">
      <w:pPr>
        <w:snapToGrid w:val="0"/>
      </w:pPr>
    </w:p>
    <w:p w:rsidR="00F21735" w:rsidRPr="00D70D79" w:rsidRDefault="00F21735" w:rsidP="00D70D79">
      <w:pPr>
        <w:snapToGrid w:val="0"/>
      </w:pPr>
      <w:r w:rsidRPr="00D70D79">
        <w:rPr>
          <w:rFonts w:hint="eastAsia"/>
        </w:rPr>
        <w:t>注１　法人にあっては、定款又は寄附行為の写しを添付すること。</w:t>
      </w:r>
    </w:p>
    <w:p w:rsidR="00C64538" w:rsidRPr="00D70D79" w:rsidRDefault="00F21735" w:rsidP="00D70D79">
      <w:pPr>
        <w:snapToGrid w:val="0"/>
        <w:ind w:left="420" w:hangingChars="200" w:hanging="420"/>
      </w:pPr>
      <w:r w:rsidRPr="00D70D79">
        <w:rPr>
          <w:rFonts w:hint="eastAsia"/>
        </w:rPr>
        <w:t xml:space="preserve">　２　旅館業法施行規則第５条第１項第４号に該当する施設にあっては、申請者が行おうとしている農村滞在型余暇活動又は山村・漁村滞在型余暇活動に必要な役務の提供内容を記載した書面を添付すること。</w:t>
      </w:r>
    </w:p>
    <w:sectPr w:rsidR="00C64538" w:rsidRPr="00D70D79" w:rsidSect="00385284">
      <w:pgSz w:w="11906" w:h="16838" w:code="9"/>
      <w:pgMar w:top="1701" w:right="1701" w:bottom="1418" w:left="1701"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FE" w:rsidRDefault="00F21AFE" w:rsidP="00BF172A">
      <w:r>
        <w:separator/>
      </w:r>
    </w:p>
  </w:endnote>
  <w:endnote w:type="continuationSeparator" w:id="0">
    <w:p w:rsidR="00F21AFE" w:rsidRDefault="00F21AFE" w:rsidP="00B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FE" w:rsidRDefault="00F21AFE" w:rsidP="00BF172A">
      <w:r>
        <w:separator/>
      </w:r>
    </w:p>
  </w:footnote>
  <w:footnote w:type="continuationSeparator" w:id="0">
    <w:p w:rsidR="00F21AFE" w:rsidRDefault="00F21AFE" w:rsidP="00B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35"/>
    <w:rsid w:val="0003717D"/>
    <w:rsid w:val="001C672B"/>
    <w:rsid w:val="0023501C"/>
    <w:rsid w:val="00385284"/>
    <w:rsid w:val="006776B2"/>
    <w:rsid w:val="00736EE8"/>
    <w:rsid w:val="00791EAA"/>
    <w:rsid w:val="009F35DF"/>
    <w:rsid w:val="00A06683"/>
    <w:rsid w:val="00BE6BED"/>
    <w:rsid w:val="00BF172A"/>
    <w:rsid w:val="00C9180C"/>
    <w:rsid w:val="00D622DA"/>
    <w:rsid w:val="00D70D79"/>
    <w:rsid w:val="00DA1F2B"/>
    <w:rsid w:val="00DB46B0"/>
    <w:rsid w:val="00DB58D9"/>
    <w:rsid w:val="00F21735"/>
    <w:rsid w:val="00F21AFE"/>
    <w:rsid w:val="00F9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47040"/>
  <w15:chartTrackingRefBased/>
  <w15:docId w15:val="{923765E8-CA1E-4EDB-A793-BCE9AD1D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2A"/>
    <w:pPr>
      <w:tabs>
        <w:tab w:val="center" w:pos="4252"/>
        <w:tab w:val="right" w:pos="8504"/>
      </w:tabs>
      <w:snapToGrid w:val="0"/>
    </w:pPr>
  </w:style>
  <w:style w:type="character" w:customStyle="1" w:styleId="a4">
    <w:name w:val="ヘッダー (文字)"/>
    <w:basedOn w:val="a0"/>
    <w:link w:val="a3"/>
    <w:uiPriority w:val="99"/>
    <w:rsid w:val="00BF172A"/>
  </w:style>
  <w:style w:type="paragraph" w:styleId="a5">
    <w:name w:val="footer"/>
    <w:basedOn w:val="a"/>
    <w:link w:val="a6"/>
    <w:uiPriority w:val="99"/>
    <w:unhideWhenUsed/>
    <w:rsid w:val="00BF172A"/>
    <w:pPr>
      <w:tabs>
        <w:tab w:val="center" w:pos="4252"/>
        <w:tab w:val="right" w:pos="8504"/>
      </w:tabs>
      <w:snapToGrid w:val="0"/>
    </w:pPr>
  </w:style>
  <w:style w:type="character" w:customStyle="1" w:styleId="a6">
    <w:name w:val="フッター (文字)"/>
    <w:basedOn w:val="a0"/>
    <w:link w:val="a5"/>
    <w:uiPriority w:val="99"/>
    <w:rsid w:val="00BF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829\Desktop\&#6534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＿.dotx</Template>
  <TotalTime>15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2023-12-14T05:06:00Z</dcterms:created>
  <dcterms:modified xsi:type="dcterms:W3CDTF">2023-12-14T05:54:00Z</dcterms:modified>
</cp:coreProperties>
</file>